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1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95"/>
        <w:gridCol w:w="2520"/>
      </w:tblGrid>
      <w:tr w:rsidR="00575C43" w14:paraId="7484457C" w14:textId="77777777" w:rsidTr="00094955">
        <w:trPr>
          <w:trHeight w:hRule="exact" w:val="101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0071AF5" w14:textId="0736E438" w:rsidR="00575C43" w:rsidRPr="00903488" w:rsidRDefault="00575C43" w:rsidP="00575C43">
            <w:pPr>
              <w:pStyle w:val="Month"/>
              <w:spacing w:after="40"/>
              <w:jc w:val="center"/>
              <w:rPr>
                <w:sz w:val="72"/>
                <w:szCs w:val="72"/>
              </w:rPr>
            </w:pPr>
            <w:r w:rsidRPr="00903488">
              <w:rPr>
                <w:sz w:val="72"/>
                <w:szCs w:val="72"/>
              </w:rPr>
              <w:t>FIDDLER ON THE ROOF</w:t>
            </w:r>
            <w:r w:rsidR="00062888">
              <w:rPr>
                <w:sz w:val="72"/>
                <w:szCs w:val="72"/>
              </w:rPr>
              <w:t xml:space="preserve"> </w:t>
            </w:r>
            <w:r w:rsidR="001D5C4B">
              <w:rPr>
                <w:sz w:val="20"/>
                <w:szCs w:val="20"/>
              </w:rPr>
              <w:t>updated 1/19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BA2181F" w14:textId="77777777" w:rsidR="00575C43" w:rsidRPr="00903488" w:rsidRDefault="00575C43" w:rsidP="00575C43">
            <w:pPr>
              <w:pStyle w:val="Year"/>
              <w:spacing w:after="40"/>
              <w:jc w:val="lef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Jan2017</w:t>
            </w:r>
          </w:p>
        </w:tc>
      </w:tr>
      <w:tr w:rsidR="00F8354F" w14:paraId="037E85C9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16A994A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1876D72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88"/>
        <w:gridCol w:w="2087"/>
        <w:gridCol w:w="2087"/>
        <w:gridCol w:w="2093"/>
        <w:gridCol w:w="2087"/>
        <w:gridCol w:w="2087"/>
        <w:gridCol w:w="2087"/>
      </w:tblGrid>
      <w:tr w:rsidR="000F0510" w14:paraId="7D34ADF9" w14:textId="77777777" w:rsidTr="000F0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527DC419FAEB2B4088B6ACAAC61AE676"/>
            </w:placeholder>
            <w:temporary/>
            <w:showingPlcHdr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115780"/>
              </w:tcPr>
              <w:p w14:paraId="27DF1B8E" w14:textId="6125ACEE" w:rsidR="000F0510" w:rsidRDefault="000F0510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115780"/>
          </w:tcPr>
          <w:p w14:paraId="3530DE85" w14:textId="0EEACECF" w:rsidR="000F0510" w:rsidRDefault="00120829">
            <w:pPr>
              <w:pStyle w:val="Days"/>
            </w:pPr>
            <w:sdt>
              <w:sdtPr>
                <w:id w:val="-1020851123"/>
                <w:placeholder>
                  <w:docPart w:val="F9AF0B317B9D5C4682087FEB1A24799A"/>
                </w:placeholder>
                <w:temporary/>
                <w:showingPlcHdr/>
              </w:sdtPr>
              <w:sdtEndPr/>
              <w:sdtContent>
                <w:r w:rsidR="000F0510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115780"/>
          </w:tcPr>
          <w:p w14:paraId="2ED5562E" w14:textId="74F6609A" w:rsidR="000F0510" w:rsidRDefault="00120829">
            <w:pPr>
              <w:pStyle w:val="Days"/>
            </w:pPr>
            <w:sdt>
              <w:sdtPr>
                <w:id w:val="1121034790"/>
                <w:placeholder>
                  <w:docPart w:val="CE1CB721EAB80248A50CC8B8B31E35E9"/>
                </w:placeholder>
                <w:temporary/>
                <w:showingPlcHdr/>
              </w:sdtPr>
              <w:sdtEndPr/>
              <w:sdtContent>
                <w:r w:rsidR="000F0510">
                  <w:t>Tuesday</w:t>
                </w:r>
              </w:sdtContent>
            </w:sdt>
          </w:p>
        </w:tc>
        <w:tc>
          <w:tcPr>
            <w:tcW w:w="716" w:type="pct"/>
            <w:tcBorders>
              <w:bottom w:val="single" w:sz="4" w:space="0" w:color="BFBFBF" w:themeColor="background1" w:themeShade="BF"/>
            </w:tcBorders>
            <w:shd w:val="clear" w:color="auto" w:fill="115780"/>
          </w:tcPr>
          <w:p w14:paraId="4957EF96" w14:textId="76451253" w:rsidR="000F0510" w:rsidRDefault="00120829">
            <w:pPr>
              <w:pStyle w:val="Days"/>
            </w:pPr>
            <w:sdt>
              <w:sdtPr>
                <w:id w:val="-328132386"/>
                <w:placeholder>
                  <w:docPart w:val="55084CA4A16A3C45B5F6F7BAF9A46D73"/>
                </w:placeholder>
                <w:temporary/>
                <w:showingPlcHdr/>
              </w:sdtPr>
              <w:sdtEndPr/>
              <w:sdtContent>
                <w:r w:rsidR="000F0510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115780"/>
          </w:tcPr>
          <w:p w14:paraId="4D8F3544" w14:textId="2C561F5F" w:rsidR="000F0510" w:rsidRDefault="00120829">
            <w:pPr>
              <w:pStyle w:val="Days"/>
            </w:pPr>
            <w:sdt>
              <w:sdtPr>
                <w:id w:val="1241452743"/>
                <w:placeholder>
                  <w:docPart w:val="0862D9FE3B77564BB1723FF43434E7A5"/>
                </w:placeholder>
                <w:temporary/>
                <w:showingPlcHdr/>
              </w:sdtPr>
              <w:sdtEndPr/>
              <w:sdtContent>
                <w:r w:rsidR="000F0510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115780"/>
          </w:tcPr>
          <w:p w14:paraId="09FB6180" w14:textId="7BEFB7F0" w:rsidR="000F0510" w:rsidRDefault="00120829">
            <w:pPr>
              <w:pStyle w:val="Days"/>
            </w:pPr>
            <w:sdt>
              <w:sdtPr>
                <w:id w:val="-65336403"/>
                <w:placeholder>
                  <w:docPart w:val="C48D102BD37F12428A4C358BFA7F41FE"/>
                </w:placeholder>
                <w:temporary/>
                <w:showingPlcHdr/>
              </w:sdtPr>
              <w:sdtEndPr/>
              <w:sdtContent>
                <w:r w:rsidR="000F0510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115780"/>
          </w:tcPr>
          <w:p w14:paraId="0BD81F47" w14:textId="711FE93D" w:rsidR="000F0510" w:rsidRDefault="00120829">
            <w:pPr>
              <w:pStyle w:val="Days"/>
            </w:pPr>
            <w:sdt>
              <w:sdtPr>
                <w:id w:val="825547652"/>
                <w:placeholder>
                  <w:docPart w:val="E90694F913AB474CB2F0D0FC566D31D1"/>
                </w:placeholder>
                <w:temporary/>
                <w:showingPlcHdr/>
              </w:sdtPr>
              <w:sdtEndPr/>
              <w:sdtContent>
                <w:r w:rsidR="000F0510">
                  <w:t>Saturday</w:t>
                </w:r>
              </w:sdtContent>
            </w:sdt>
          </w:p>
        </w:tc>
      </w:tr>
      <w:tr w:rsidR="000F0510" w14:paraId="0DCBD6CE" w14:textId="77777777" w:rsidTr="00C17349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90318B9" w14:textId="77777777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151EC685" w14:textId="77777777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  <w:p w14:paraId="36D8675F" w14:textId="58B2AAC4" w:rsidR="000F0510" w:rsidRDefault="000F0510">
            <w:pPr>
              <w:pStyle w:val="Dates"/>
            </w:pPr>
            <w:r>
              <w:t>set crew 3- 6 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7026C26" w14:textId="493052E5" w:rsidR="000F0510" w:rsidRDefault="00B33F79">
            <w:pPr>
              <w:pStyle w:val="Dates"/>
            </w:pPr>
            <w:r>
              <w:t>3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auto"/>
          </w:tcPr>
          <w:p w14:paraId="20AA3AE7" w14:textId="49E4671F" w:rsidR="000F0510" w:rsidRDefault="00B33F79">
            <w:pPr>
              <w:pStyle w:val="Dates"/>
            </w:pPr>
            <w:r>
              <w:t>4</w:t>
            </w:r>
            <w:r w:rsidR="000F0510">
              <w:fldChar w:fldCharType="begin"/>
            </w:r>
            <w:r w:rsidR="000F0510">
              <w:instrText xml:space="preserve"> IF </w:instrText>
            </w:r>
            <w:r w:rsidR="000F0510">
              <w:fldChar w:fldCharType="begin"/>
            </w:r>
            <w:r w:rsidR="000F0510">
              <w:instrText xml:space="preserve"> DocVariable MonthStart \@ dddd </w:instrText>
            </w:r>
            <w:r w:rsidR="000F0510">
              <w:fldChar w:fldCharType="separate"/>
            </w:r>
            <w:r w:rsidR="000F0510">
              <w:instrText>Sunday</w:instrText>
            </w:r>
            <w:r w:rsidR="000F0510">
              <w:fldChar w:fldCharType="end"/>
            </w:r>
            <w:r w:rsidR="000F0510">
              <w:instrText xml:space="preserve"> = "Wednesday" 1 </w:instrText>
            </w:r>
            <w:r w:rsidR="000F0510">
              <w:fldChar w:fldCharType="begin"/>
            </w:r>
            <w:r w:rsidR="000F0510">
              <w:instrText xml:space="preserve"> IF </w:instrText>
            </w:r>
            <w:r w:rsidR="000F0510">
              <w:fldChar w:fldCharType="begin"/>
            </w:r>
            <w:r w:rsidR="000F0510">
              <w:instrText xml:space="preserve"> =C2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0</w:instrText>
            </w:r>
            <w:r w:rsidR="000F0510">
              <w:fldChar w:fldCharType="end"/>
            </w:r>
            <w:r w:rsidR="000F0510">
              <w:instrText xml:space="preserve"> &lt;&gt; 0 </w:instrText>
            </w:r>
            <w:r w:rsidR="000F0510">
              <w:fldChar w:fldCharType="begin"/>
            </w:r>
            <w:r w:rsidR="000F0510">
              <w:instrText xml:space="preserve"> =C2+1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4</w:instrText>
            </w:r>
            <w:r w:rsidR="000F0510">
              <w:fldChar w:fldCharType="end"/>
            </w:r>
            <w:r w:rsidR="000F0510">
              <w:instrText xml:space="preserve"> "" </w:instrText>
            </w:r>
            <w:r w:rsidR="000F0510">
              <w:fldChar w:fldCharType="end"/>
            </w:r>
            <w:r w:rsidR="000F0510">
              <w:fldChar w:fldCharType="end"/>
            </w:r>
          </w:p>
          <w:p w14:paraId="22FBAFF8" w14:textId="315BD2DA" w:rsidR="000F0510" w:rsidRDefault="000F0510">
            <w:pPr>
              <w:pStyle w:val="Dates"/>
            </w:pPr>
            <w:r>
              <w:t>set crew 3- 6 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C9A7F7B" w14:textId="4F1C8214" w:rsidR="000F0510" w:rsidRDefault="00B33F79" w:rsidP="00B33F79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CC99"/>
          </w:tcPr>
          <w:p w14:paraId="12CF8A74" w14:textId="7B3EEA8E" w:rsidR="000F0510" w:rsidRDefault="000F0510" w:rsidP="00AE1CB0">
            <w:pPr>
              <w:pStyle w:val="Dates"/>
              <w:jc w:val="left"/>
            </w:pPr>
            <w:r>
              <w:t xml:space="preserve">RECORDS DAY          </w:t>
            </w:r>
            <w:r w:rsidR="00B33F79">
              <w:t>6</w:t>
            </w:r>
          </w:p>
          <w:p w14:paraId="4B802D03" w14:textId="45752A6D" w:rsidR="000F0510" w:rsidRDefault="000F0510" w:rsidP="00C17349">
            <w:pPr>
              <w:pStyle w:val="Dates"/>
              <w:jc w:val="left"/>
            </w:pPr>
            <w:r>
              <w:t>Leads only 12-5pm Acting rehearsal</w:t>
            </w:r>
          </w:p>
          <w:p w14:paraId="3E1968FA" w14:textId="1143913E" w:rsidR="000F0510" w:rsidRDefault="000F0510" w:rsidP="00AE1CB0">
            <w:pPr>
              <w:pStyle w:val="Dates"/>
              <w:jc w:val="left"/>
            </w:pPr>
            <w:r>
              <w:t>set crew 3- 6 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C0FAE88" w14:textId="21217D39" w:rsidR="000F0510" w:rsidRDefault="00B33F79">
            <w:pPr>
              <w:pStyle w:val="Dates"/>
            </w:pPr>
            <w:r>
              <w:t>7</w:t>
            </w:r>
          </w:p>
          <w:p w14:paraId="6FDD09BF" w14:textId="2AA64D58" w:rsidR="000F0510" w:rsidRDefault="000F0510" w:rsidP="00B044EF">
            <w:pPr>
              <w:pStyle w:val="Dates"/>
            </w:pPr>
            <w:r>
              <w:t>set crew 12-4 pm (check groupme for updates to time)</w:t>
            </w:r>
          </w:p>
        </w:tc>
      </w:tr>
      <w:tr w:rsidR="000F0510" w14:paraId="37DB9916" w14:textId="77777777" w:rsidTr="00C17349">
        <w:trPr>
          <w:trHeight w:hRule="exact" w:val="16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FFC5E66" w14:textId="6303D6BF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FBE466B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1A06F21" w14:textId="77777777" w:rsidR="000F0510" w:rsidRDefault="000F0510"/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2D4335C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1C31955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4AF7B3E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B17B730" w14:textId="77777777" w:rsidR="000F0510" w:rsidRDefault="000F0510"/>
        </w:tc>
      </w:tr>
      <w:tr w:rsidR="000F0510" w14:paraId="79CB45B3" w14:textId="77777777" w:rsidTr="00C17349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E8CA300" w14:textId="523AE5EF" w:rsidR="000F0510" w:rsidRDefault="00B33F79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2FF5A76" w14:textId="77777777" w:rsidR="000F0510" w:rsidRDefault="00B33F79">
            <w:pPr>
              <w:pStyle w:val="Dates"/>
            </w:pPr>
            <w:r>
              <w:t>9</w:t>
            </w:r>
            <w:r w:rsidR="000F0510">
              <w:t>C</w:t>
            </w:r>
          </w:p>
          <w:p w14:paraId="7456382C" w14:textId="0E84B9B5" w:rsidR="00B33F79" w:rsidRDefault="00B33F79">
            <w:pPr>
              <w:pStyle w:val="Dates"/>
            </w:pPr>
            <w:r>
              <w:t>Dance Rehearsal      – all cast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0382531" w14:textId="189BD5BB" w:rsidR="000F0510" w:rsidRDefault="000F0510" w:rsidP="00AE1CB0">
            <w:pPr>
              <w:pStyle w:val="Dates"/>
            </w:pPr>
            <w:r>
              <w:t xml:space="preserve">     </w:t>
            </w:r>
            <w:r w:rsidR="00B33F79">
              <w:t>10</w:t>
            </w:r>
            <w:r>
              <w:t>A</w:t>
            </w:r>
          </w:p>
          <w:p w14:paraId="2AB5F5E2" w14:textId="6326761F" w:rsidR="000F0510" w:rsidRDefault="000F0510" w:rsidP="0069091A">
            <w:pPr>
              <w:pStyle w:val="Dates"/>
              <w:jc w:val="left"/>
            </w:pPr>
            <w:r>
              <w:t xml:space="preserve">Dance / Sing              - all Cast 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auto"/>
          </w:tcPr>
          <w:p w14:paraId="50BAA178" w14:textId="42B83B3A" w:rsidR="000F0510" w:rsidRDefault="00B33F79" w:rsidP="00636950">
            <w:pPr>
              <w:pStyle w:val="Dates"/>
            </w:pPr>
            <w:r>
              <w:t>11</w:t>
            </w:r>
            <w:r w:rsidR="000F0510">
              <w:t>B</w:t>
            </w:r>
          </w:p>
          <w:p w14:paraId="21A6A95C" w14:textId="50FD9F2A" w:rsidR="000F0510" w:rsidRDefault="000F0510" w:rsidP="00636950">
            <w:pPr>
              <w:pStyle w:val="Dates"/>
              <w:jc w:val="left"/>
            </w:pPr>
            <w:r>
              <w:t>Small Vocal/Dance Groups (tba)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7F0303A" w14:textId="24AA952C" w:rsidR="000F0510" w:rsidRDefault="00B33F79">
            <w:pPr>
              <w:pStyle w:val="Dates"/>
            </w:pPr>
            <w:r>
              <w:t>12</w:t>
            </w:r>
            <w:r w:rsidR="000F0510">
              <w:t>A</w:t>
            </w:r>
          </w:p>
          <w:p w14:paraId="11BBE220" w14:textId="16E44809" w:rsidR="000F0510" w:rsidRDefault="000F0510" w:rsidP="00636950">
            <w:pPr>
              <w:pStyle w:val="Dates"/>
              <w:jc w:val="left"/>
            </w:pPr>
            <w:r>
              <w:t>Small Vocal/Dance Groups (tba)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B2C1E26" w14:textId="4B623723" w:rsidR="000F0510" w:rsidRDefault="00B33F79">
            <w:pPr>
              <w:pStyle w:val="Dates"/>
            </w:pPr>
            <w:r>
              <w:t>13</w:t>
            </w:r>
            <w:r w:rsidR="000F0510">
              <w:t>B</w:t>
            </w:r>
          </w:p>
          <w:p w14:paraId="6FDEA5D6" w14:textId="23E16CE3" w:rsidR="000F0510" w:rsidRDefault="000F0510" w:rsidP="00636950">
            <w:pPr>
              <w:pStyle w:val="Dates"/>
              <w:jc w:val="left"/>
            </w:pPr>
            <w:r>
              <w:t>Small Vocal/Dance Groups (tba)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3DF7216" w14:textId="77777777" w:rsidR="00B33F79" w:rsidRDefault="00B33F79">
            <w:pPr>
              <w:pStyle w:val="Dates"/>
            </w:pPr>
            <w:r>
              <w:t>14</w:t>
            </w:r>
          </w:p>
          <w:p w14:paraId="4B8CF622" w14:textId="5B8DA7D4" w:rsidR="000F0510" w:rsidRDefault="000F0510">
            <w:pPr>
              <w:pStyle w:val="Dates"/>
            </w:pPr>
            <w:r>
              <w:t>set crew 12-4 pm (check groupme for updates to time)</w:t>
            </w:r>
          </w:p>
        </w:tc>
      </w:tr>
      <w:tr w:rsidR="000F0510" w14:paraId="05F65FDC" w14:textId="77777777" w:rsidTr="00387B68">
        <w:trPr>
          <w:trHeight w:hRule="exact" w:val="6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63DCB95" w14:textId="2E2870F6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BB7C7CF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478F7EA" w14:textId="77777777" w:rsidR="000F0510" w:rsidRDefault="000F0510"/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FCB89D3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E7337DF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5334625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B16D502" w14:textId="77777777" w:rsidR="000F0510" w:rsidRDefault="000F0510"/>
        </w:tc>
      </w:tr>
      <w:tr w:rsidR="000F0510" w14:paraId="70907DA2" w14:textId="77777777" w:rsidTr="00C17349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7C81BE4" w14:textId="2D00CF82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33F79">
              <w:rPr>
                <w:noProof/>
              </w:rPr>
              <w:t>1</w:t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2E2D0AC" w14:textId="71996EA5" w:rsidR="000F0510" w:rsidRDefault="000F0510" w:rsidP="00A962A0">
            <w:pPr>
              <w:pStyle w:val="Dates"/>
              <w:jc w:val="left"/>
            </w:pPr>
            <w:r>
              <w:t xml:space="preserve">NO SCHOOL           </w:t>
            </w: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33F79">
              <w:rPr>
                <w:noProof/>
              </w:rPr>
              <w:t>1</w:t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26C1DF7" w14:textId="66BF20FB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33F79">
              <w:rPr>
                <w:noProof/>
              </w:rPr>
              <w:t>1</w:t>
            </w:r>
            <w:r>
              <w:rPr>
                <w:noProof/>
              </w:rPr>
              <w:t>7</w:t>
            </w:r>
            <w:r>
              <w:fldChar w:fldCharType="end"/>
            </w:r>
            <w:r>
              <w:t>A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auto"/>
          </w:tcPr>
          <w:p w14:paraId="48C67182" w14:textId="35CAAA56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33F79">
              <w:rPr>
                <w:noProof/>
              </w:rPr>
              <w:t>1</w:t>
            </w:r>
            <w:r>
              <w:rPr>
                <w:noProof/>
              </w:rPr>
              <w:t>8</w:t>
            </w:r>
            <w:r>
              <w:fldChar w:fldCharType="end"/>
            </w:r>
            <w:r>
              <w:t>B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FD6DD3" w14:textId="187ED136" w:rsidR="000F0510" w:rsidRDefault="000F0510" w:rsidP="00A962A0">
            <w:pPr>
              <w:pStyle w:val="Dates"/>
              <w:jc w:val="left"/>
            </w:pPr>
            <w:r>
              <w:t xml:space="preserve">EXPO NIGHT         </w:t>
            </w: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33F79">
              <w:rPr>
                <w:noProof/>
              </w:rPr>
              <w:t>1</w:t>
            </w:r>
            <w:r>
              <w:rPr>
                <w:noProof/>
              </w:rPr>
              <w:t>9</w:t>
            </w:r>
            <w:r>
              <w:fldChar w:fldCharType="end"/>
            </w:r>
            <w:r>
              <w:t>A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86B438B" w14:textId="4B4DBD86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33F79">
              <w:rPr>
                <w:noProof/>
              </w:rPr>
              <w:t>2</w:t>
            </w:r>
            <w:r>
              <w:rPr>
                <w:noProof/>
              </w:rPr>
              <w:t>0</w:t>
            </w:r>
            <w:r>
              <w:fldChar w:fldCharType="end"/>
            </w:r>
            <w:r>
              <w:t>B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E3A6179" w14:textId="2AB617EB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33F79">
              <w:rPr>
                <w:noProof/>
              </w:rPr>
              <w:t>2</w:t>
            </w:r>
            <w:r>
              <w:rPr>
                <w:noProof/>
              </w:rPr>
              <w:t>1</w:t>
            </w:r>
            <w:r>
              <w:fldChar w:fldCharType="end"/>
            </w:r>
          </w:p>
          <w:p w14:paraId="060B0A22" w14:textId="413E5455" w:rsidR="000F0510" w:rsidRDefault="000F0510">
            <w:pPr>
              <w:pStyle w:val="Dates"/>
            </w:pPr>
            <w:r>
              <w:t>set crew 12-4 pm</w:t>
            </w:r>
          </w:p>
        </w:tc>
      </w:tr>
      <w:tr w:rsidR="000F0510" w14:paraId="484B213B" w14:textId="77777777" w:rsidTr="00C1734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230B466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1859355" w14:textId="0A4E74BC" w:rsidR="000F0510" w:rsidRDefault="000F0510" w:rsidP="00636950">
            <w:r>
              <w:t>MANDATORY REH         Leads Only 12-5pm Acting Rehearsal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C71FB79" w14:textId="465E4EBD" w:rsidR="000F0510" w:rsidRDefault="000F0510">
            <w:r>
              <w:t>Scene Work - leads</w:t>
            </w: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BC91166" w14:textId="033F18E0" w:rsidR="000F0510" w:rsidRDefault="00387B68">
            <w:r>
              <w:t>Small scene rehearse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BAD31A0" w14:textId="5C812A1C" w:rsidR="000F0510" w:rsidRDefault="00387B68">
            <w:r>
              <w:t>TRADITION - Dance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E558A1B" w14:textId="4319F21E" w:rsidR="000F0510" w:rsidRDefault="00387B68">
            <w:r>
              <w:t>Small scene rehearse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2A03CD9" w14:textId="3ABC54F6" w:rsidR="000F0510" w:rsidRDefault="000F0510" w:rsidP="00B044EF">
            <w:pPr>
              <w:jc w:val="right"/>
            </w:pPr>
            <w:r>
              <w:t>(check groupme for updates to time)</w:t>
            </w:r>
          </w:p>
        </w:tc>
      </w:tr>
      <w:tr w:rsidR="000F0510" w14:paraId="602F385C" w14:textId="77777777" w:rsidTr="00C17349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546AA75" w14:textId="558C1048" w:rsidR="000F0510" w:rsidRDefault="00B33F79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305EBB4" w14:textId="0B9AA182" w:rsidR="000F0510" w:rsidRDefault="00B33F79">
            <w:pPr>
              <w:pStyle w:val="Dates"/>
            </w:pPr>
            <w:r>
              <w:t>23</w:t>
            </w:r>
            <w:r w:rsidR="000F0510">
              <w:t>C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152FF76A" w14:textId="27EA4D11" w:rsidR="000F0510" w:rsidRDefault="00B33F79">
            <w:pPr>
              <w:pStyle w:val="Dates"/>
            </w:pPr>
            <w:r>
              <w:t>24</w:t>
            </w:r>
            <w:r w:rsidR="000F0510">
              <w:t>A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auto"/>
          </w:tcPr>
          <w:p w14:paraId="6C3358A0" w14:textId="2F8BCCCA" w:rsidR="000F0510" w:rsidRDefault="00B33F79">
            <w:pPr>
              <w:pStyle w:val="Dates"/>
            </w:pPr>
            <w:r>
              <w:t>25</w:t>
            </w:r>
            <w:r w:rsidR="000F0510">
              <w:t>B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8DBEF09" w14:textId="2A3FFB63" w:rsidR="000F0510" w:rsidRDefault="00B33F79">
            <w:pPr>
              <w:pStyle w:val="Dates"/>
            </w:pPr>
            <w:r>
              <w:t>26</w:t>
            </w:r>
            <w:r w:rsidR="000F0510">
              <w:t>A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86DD7F3" w14:textId="64E5AFEF" w:rsidR="000F0510" w:rsidRDefault="00B33F79">
            <w:pPr>
              <w:pStyle w:val="Dates"/>
            </w:pPr>
            <w:r>
              <w:t>27</w:t>
            </w:r>
            <w:r w:rsidR="000F0510">
              <w:t>B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9028183" w14:textId="63B667C7" w:rsidR="000F0510" w:rsidRDefault="00B33F79">
            <w:pPr>
              <w:pStyle w:val="Dates"/>
            </w:pPr>
            <w:r>
              <w:t>28</w:t>
            </w:r>
          </w:p>
        </w:tc>
      </w:tr>
      <w:tr w:rsidR="000F0510" w14:paraId="335C0022" w14:textId="77777777" w:rsidTr="00C17349">
        <w:trPr>
          <w:trHeight w:hRule="exact" w:val="738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91FCFD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1A3280A" w14:textId="60646E0B" w:rsidR="000F0510" w:rsidRDefault="00387B68">
            <w:r>
              <w:t>All cast  acting reh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B43CEF7" w14:textId="125A0B1A" w:rsidR="000F0510" w:rsidRDefault="00387B68" w:rsidP="00C17349">
            <w:r>
              <w:t>TRADITION - Dance</w:t>
            </w: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367B093" w14:textId="5614E15C" w:rsidR="000F0510" w:rsidRDefault="00387B68">
            <w:r>
              <w:t>Acting reh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BEDBEE3" w14:textId="23217EEF" w:rsidR="000F0510" w:rsidRDefault="00387B68">
            <w:r>
              <w:t>WEDDING - dance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AC0C8E1" w14:textId="123B227C" w:rsidR="000F0510" w:rsidRDefault="00387B68">
            <w:r>
              <w:t>WEDDING - dance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0E74558" w14:textId="492CD89B" w:rsidR="000F0510" w:rsidRDefault="000F0510" w:rsidP="00B044EF">
            <w:pPr>
              <w:jc w:val="right"/>
            </w:pPr>
            <w:r>
              <w:t>set crew 12-4 pm (check groupme for updates to time)</w:t>
            </w:r>
          </w:p>
        </w:tc>
      </w:tr>
      <w:tr w:rsidR="000F0510" w14:paraId="7A34F7EB" w14:textId="77777777" w:rsidTr="00C17349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B7DF6E9" w14:textId="5521B0AF" w:rsidR="000F0510" w:rsidRDefault="00B33F79">
            <w:pPr>
              <w:pStyle w:val="Dates"/>
            </w:pPr>
            <w:r>
              <w:t>29</w:t>
            </w:r>
            <w:r w:rsidR="000F0510">
              <w:fldChar w:fldCharType="begin"/>
            </w:r>
            <w:r w:rsidR="000F0510">
              <w:instrText xml:space="preserve">IF </w:instrText>
            </w:r>
            <w:r w:rsidR="000F0510">
              <w:fldChar w:fldCharType="begin"/>
            </w:r>
            <w:r w:rsidR="000F0510">
              <w:instrText xml:space="preserve"> =G8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96</w:instrText>
            </w:r>
            <w:r w:rsidR="000F0510">
              <w:fldChar w:fldCharType="end"/>
            </w:r>
            <w:r w:rsidR="000F0510">
              <w:instrText xml:space="preserve"> = 0,"" </w:instrText>
            </w:r>
            <w:r w:rsidR="000F0510">
              <w:fldChar w:fldCharType="begin"/>
            </w:r>
            <w:r w:rsidR="000F0510">
              <w:instrText xml:space="preserve"> IF </w:instrText>
            </w:r>
            <w:r w:rsidR="000F0510">
              <w:fldChar w:fldCharType="begin"/>
            </w:r>
            <w:r w:rsidR="000F0510">
              <w:instrText xml:space="preserve"> =G8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96</w:instrText>
            </w:r>
            <w:r w:rsidR="000F0510">
              <w:fldChar w:fldCharType="end"/>
            </w:r>
            <w:r w:rsidR="000F0510">
              <w:instrText xml:space="preserve">  &lt; </w:instrText>
            </w:r>
            <w:r w:rsidR="000F0510">
              <w:fldChar w:fldCharType="begin"/>
            </w:r>
            <w:r w:rsidR="000F0510">
              <w:instrText xml:space="preserve"> DocVariable MonthEnd \@ d </w:instrText>
            </w:r>
            <w:r w:rsidR="000F0510">
              <w:fldChar w:fldCharType="separate"/>
            </w:r>
            <w:r w:rsidR="000F0510">
              <w:instrText>31</w:instrText>
            </w:r>
            <w:r w:rsidR="000F0510">
              <w:fldChar w:fldCharType="end"/>
            </w:r>
            <w:r w:rsidR="000F0510">
              <w:instrText xml:space="preserve">  </w:instrText>
            </w:r>
            <w:r w:rsidR="000F0510">
              <w:fldChar w:fldCharType="begin"/>
            </w:r>
            <w:r w:rsidR="000F0510">
              <w:instrText xml:space="preserve"> =G8+1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29</w:instrText>
            </w:r>
            <w:r w:rsidR="000F0510">
              <w:fldChar w:fldCharType="end"/>
            </w:r>
            <w:r w:rsidR="000F0510">
              <w:instrText xml:space="preserve"> "" </w:instrText>
            </w:r>
            <w:r w:rsidR="000F0510">
              <w:fldChar w:fldCharType="end"/>
            </w:r>
            <w:r w:rsidR="000F0510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A762B53" w14:textId="0A2B3D28" w:rsidR="000F0510" w:rsidRDefault="00B33F79">
            <w:pPr>
              <w:pStyle w:val="Dates"/>
            </w:pPr>
            <w:r>
              <w:t>30</w:t>
            </w:r>
            <w:r w:rsidR="000F0510">
              <w:fldChar w:fldCharType="begin"/>
            </w:r>
            <w:r w:rsidR="000F0510">
              <w:instrText xml:space="preserve">IF </w:instrText>
            </w:r>
            <w:r w:rsidR="000F0510">
              <w:fldChar w:fldCharType="begin"/>
            </w:r>
            <w:r w:rsidR="000F0510">
              <w:instrText xml:space="preserve"> =A10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0</w:instrText>
            </w:r>
            <w:r w:rsidR="000F0510">
              <w:fldChar w:fldCharType="end"/>
            </w:r>
            <w:r w:rsidR="000F0510">
              <w:instrText xml:space="preserve"> = 0,"" </w:instrText>
            </w:r>
            <w:r w:rsidR="000F0510">
              <w:fldChar w:fldCharType="begin"/>
            </w:r>
            <w:r w:rsidR="000F0510">
              <w:instrText xml:space="preserve"> IF </w:instrText>
            </w:r>
            <w:r w:rsidR="000F0510">
              <w:fldChar w:fldCharType="begin"/>
            </w:r>
            <w:r w:rsidR="000F0510">
              <w:instrText xml:space="preserve"> =A10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29</w:instrText>
            </w:r>
            <w:r w:rsidR="000F0510">
              <w:fldChar w:fldCharType="end"/>
            </w:r>
            <w:r w:rsidR="000F0510">
              <w:instrText xml:space="preserve">  &lt; </w:instrText>
            </w:r>
            <w:r w:rsidR="000F0510">
              <w:fldChar w:fldCharType="begin"/>
            </w:r>
            <w:r w:rsidR="000F0510">
              <w:instrText xml:space="preserve"> DocVariable MonthEnd \@ d </w:instrText>
            </w:r>
            <w:r w:rsidR="000F0510">
              <w:fldChar w:fldCharType="separate"/>
            </w:r>
            <w:r w:rsidR="000F0510">
              <w:instrText>31</w:instrText>
            </w:r>
            <w:r w:rsidR="000F0510">
              <w:fldChar w:fldCharType="end"/>
            </w:r>
            <w:r w:rsidR="000F0510">
              <w:instrText xml:space="preserve">  </w:instrText>
            </w:r>
            <w:r w:rsidR="000F0510">
              <w:fldChar w:fldCharType="begin"/>
            </w:r>
            <w:r w:rsidR="000F0510">
              <w:instrText xml:space="preserve"> =A10+1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30</w:instrText>
            </w:r>
            <w:r w:rsidR="000F0510">
              <w:fldChar w:fldCharType="end"/>
            </w:r>
            <w:r w:rsidR="000F0510">
              <w:instrText xml:space="preserve"> ""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30</w:instrText>
            </w:r>
            <w:r w:rsidR="000F0510">
              <w:fldChar w:fldCharType="end"/>
            </w:r>
            <w:r w:rsidR="000F0510">
              <w:fldChar w:fldCharType="end"/>
            </w:r>
            <w:r w:rsidR="000F0510">
              <w:t>C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268F18A" w14:textId="070D7794" w:rsidR="000F0510" w:rsidRDefault="003A7135" w:rsidP="003A7135">
            <w:pPr>
              <w:pStyle w:val="Dates"/>
              <w:jc w:val="left"/>
            </w:pPr>
            <w:r>
              <w:t xml:space="preserve">Early release      </w:t>
            </w:r>
            <w:r w:rsidR="00B33F79">
              <w:t>31</w:t>
            </w:r>
            <w:r w:rsidR="000F0510">
              <w:fldChar w:fldCharType="begin"/>
            </w:r>
            <w:r w:rsidR="000F0510">
              <w:instrText xml:space="preserve">IF </w:instrText>
            </w:r>
            <w:r w:rsidR="000F0510">
              <w:fldChar w:fldCharType="begin"/>
            </w:r>
            <w:r w:rsidR="000F0510">
              <w:instrText xml:space="preserve"> =B10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0</w:instrText>
            </w:r>
            <w:r w:rsidR="000F0510">
              <w:fldChar w:fldCharType="end"/>
            </w:r>
            <w:r w:rsidR="000F0510">
              <w:instrText xml:space="preserve"> = 0,"" </w:instrText>
            </w:r>
            <w:r w:rsidR="000F0510">
              <w:fldChar w:fldCharType="begin"/>
            </w:r>
            <w:r w:rsidR="000F0510">
              <w:instrText xml:space="preserve"> IF </w:instrText>
            </w:r>
            <w:r w:rsidR="000F0510">
              <w:fldChar w:fldCharType="begin"/>
            </w:r>
            <w:r w:rsidR="000F0510">
              <w:instrText xml:space="preserve"> =B10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30</w:instrText>
            </w:r>
            <w:r w:rsidR="000F0510">
              <w:fldChar w:fldCharType="end"/>
            </w:r>
            <w:r w:rsidR="000F0510">
              <w:instrText xml:space="preserve">  &lt; </w:instrText>
            </w:r>
            <w:r w:rsidR="000F0510">
              <w:fldChar w:fldCharType="begin"/>
            </w:r>
            <w:r w:rsidR="000F0510">
              <w:instrText xml:space="preserve"> DocVariable MonthEnd \@ d </w:instrText>
            </w:r>
            <w:r w:rsidR="000F0510">
              <w:fldChar w:fldCharType="separate"/>
            </w:r>
            <w:r w:rsidR="000F0510">
              <w:instrText>31</w:instrText>
            </w:r>
            <w:r w:rsidR="000F0510">
              <w:fldChar w:fldCharType="end"/>
            </w:r>
            <w:r w:rsidR="000F0510">
              <w:instrText xml:space="preserve">  </w:instrText>
            </w:r>
            <w:r w:rsidR="000F0510">
              <w:fldChar w:fldCharType="begin"/>
            </w:r>
            <w:r w:rsidR="000F0510">
              <w:instrText xml:space="preserve"> =B10+1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31</w:instrText>
            </w:r>
            <w:r w:rsidR="000F0510">
              <w:fldChar w:fldCharType="end"/>
            </w:r>
            <w:r w:rsidR="000F0510">
              <w:instrText xml:space="preserve"> "" </w:instrText>
            </w:r>
            <w:r w:rsidR="000F0510">
              <w:fldChar w:fldCharType="separate"/>
            </w:r>
            <w:r w:rsidR="000F0510">
              <w:rPr>
                <w:noProof/>
              </w:rPr>
              <w:instrText>31</w:instrText>
            </w:r>
            <w:r w:rsidR="000F0510">
              <w:fldChar w:fldCharType="end"/>
            </w:r>
            <w:r w:rsidR="000F0510">
              <w:fldChar w:fldCharType="end"/>
            </w:r>
            <w:r w:rsidR="000F0510">
              <w:t>A</w:t>
            </w:r>
          </w:p>
        </w:tc>
        <w:tc>
          <w:tcPr>
            <w:tcW w:w="716" w:type="pct"/>
            <w:tcBorders>
              <w:bottom w:val="nil"/>
            </w:tcBorders>
            <w:shd w:val="clear" w:color="auto" w:fill="auto"/>
          </w:tcPr>
          <w:p w14:paraId="0F06DB35" w14:textId="77777777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151429D8" w14:textId="77777777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19606AE" w14:textId="77777777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38B186E" w14:textId="77777777" w:rsidR="000F0510" w:rsidRDefault="000F051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0F0510" w14:paraId="65C77C6E" w14:textId="77777777" w:rsidTr="00387B68">
        <w:trPr>
          <w:trHeight w:hRule="exact" w:val="97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D17E8E8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94EF3E7" w14:textId="5AA201C6" w:rsidR="000F0510" w:rsidRDefault="00387B68" w:rsidP="00387ABE">
            <w:r>
              <w:t xml:space="preserve">Scene Work – leads – OFF BOOK Act 1 with line call  </w:t>
            </w:r>
            <w:bookmarkStart w:id="0" w:name="_GoBack"/>
            <w:bookmarkEnd w:id="0"/>
            <w:r w:rsidR="000F0510">
              <w:t>all cast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36C53D1" w14:textId="77777777" w:rsidR="00387B68" w:rsidRDefault="00387B68" w:rsidP="00E92B22"/>
          <w:p w14:paraId="64EFED23" w14:textId="4637C0AB" w:rsidR="000F0510" w:rsidRDefault="00387B68" w:rsidP="00E92B22">
            <w:r>
              <w:t>TO LIFE</w:t>
            </w:r>
            <w:r>
              <w:t>- dance</w:t>
            </w:r>
          </w:p>
        </w:tc>
        <w:tc>
          <w:tcPr>
            <w:tcW w:w="71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3693A3E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6EC5741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3DC46AF" w14:textId="77777777" w:rsidR="000F0510" w:rsidRDefault="000F051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4907AE4" w14:textId="77777777" w:rsidR="000F0510" w:rsidRDefault="000F0510"/>
        </w:tc>
      </w:tr>
      <w:tr w:rsidR="000F0510" w14:paraId="39EFA512" w14:textId="77777777" w:rsidTr="00C17349">
        <w:trPr>
          <w:trHeight w:val="782"/>
        </w:trPr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11607CF" w14:textId="77777777" w:rsidR="000F0510" w:rsidRDefault="000F0510">
            <w:pPr>
              <w:pStyle w:val="Dates"/>
              <w:rPr>
                <w:b/>
                <w:color w:val="FF0000"/>
              </w:rPr>
            </w:pPr>
          </w:p>
          <w:p w14:paraId="30FD6EB0" w14:textId="28AD3D7C" w:rsidR="000F0510" w:rsidRPr="0037459C" w:rsidRDefault="000F0510">
            <w:pPr>
              <w:pStyle w:val="Dates"/>
              <w:rPr>
                <w:b/>
              </w:rPr>
            </w:pPr>
            <w:r w:rsidRPr="0037459C">
              <w:rPr>
                <w:b/>
                <w:color w:val="FF0000"/>
              </w:rPr>
              <w:t>ALL REHEARSAL ARE 2:45-5:15 unless otherwise noted</w:t>
            </w:r>
            <w:r w:rsidRPr="0037459C">
              <w:rPr>
                <w:b/>
              </w:rPr>
              <w:fldChar w:fldCharType="begin"/>
            </w:r>
            <w:r w:rsidRPr="0037459C">
              <w:rPr>
                <w:b/>
              </w:rPr>
              <w:instrText xml:space="preserve">IF </w:instrText>
            </w:r>
            <w:r w:rsidRPr="0037459C">
              <w:rPr>
                <w:b/>
              </w:rPr>
              <w:fldChar w:fldCharType="begin"/>
            </w:r>
            <w:r w:rsidRPr="0037459C">
              <w:rPr>
                <w:b/>
              </w:rPr>
              <w:instrText xml:space="preserve"> =G10</w:instrText>
            </w:r>
            <w:r w:rsidRPr="0037459C">
              <w:rPr>
                <w:b/>
              </w:rPr>
              <w:fldChar w:fldCharType="separate"/>
            </w:r>
            <w:r>
              <w:rPr>
                <w:b/>
                <w:noProof/>
              </w:rPr>
              <w:instrText>0</w:instrText>
            </w:r>
            <w:r w:rsidRPr="0037459C">
              <w:rPr>
                <w:b/>
              </w:rPr>
              <w:fldChar w:fldCharType="end"/>
            </w:r>
            <w:r w:rsidRPr="0037459C">
              <w:rPr>
                <w:b/>
              </w:rPr>
              <w:instrText xml:space="preserve"> = 0,"" </w:instrText>
            </w:r>
            <w:r w:rsidRPr="0037459C">
              <w:rPr>
                <w:b/>
              </w:rPr>
              <w:fldChar w:fldCharType="begin"/>
            </w:r>
            <w:r w:rsidRPr="0037459C">
              <w:rPr>
                <w:b/>
              </w:rPr>
              <w:instrText xml:space="preserve"> IF </w:instrText>
            </w:r>
            <w:r w:rsidRPr="0037459C">
              <w:rPr>
                <w:b/>
              </w:rPr>
              <w:fldChar w:fldCharType="begin"/>
            </w:r>
            <w:r w:rsidRPr="0037459C">
              <w:rPr>
                <w:b/>
              </w:rPr>
              <w:instrText xml:space="preserve"> =G10 </w:instrText>
            </w:r>
            <w:r w:rsidRPr="0037459C">
              <w:rPr>
                <w:b/>
              </w:rPr>
              <w:fldChar w:fldCharType="separate"/>
            </w:r>
            <w:r w:rsidRPr="0037459C">
              <w:rPr>
                <w:b/>
                <w:noProof/>
              </w:rPr>
              <w:instrText>30</w:instrText>
            </w:r>
            <w:r w:rsidRPr="0037459C">
              <w:rPr>
                <w:b/>
              </w:rPr>
              <w:fldChar w:fldCharType="end"/>
            </w:r>
            <w:r w:rsidRPr="0037459C">
              <w:rPr>
                <w:b/>
              </w:rPr>
              <w:instrText xml:space="preserve">  &lt; </w:instrText>
            </w:r>
            <w:r w:rsidRPr="0037459C">
              <w:rPr>
                <w:b/>
              </w:rPr>
              <w:fldChar w:fldCharType="begin"/>
            </w:r>
            <w:r w:rsidRPr="0037459C">
              <w:rPr>
                <w:b/>
              </w:rPr>
              <w:instrText xml:space="preserve"> DocVariable MonthEnd \@ d </w:instrText>
            </w:r>
            <w:r w:rsidRPr="0037459C">
              <w:rPr>
                <w:b/>
              </w:rPr>
              <w:fldChar w:fldCharType="separate"/>
            </w:r>
            <w:r w:rsidRPr="0037459C">
              <w:rPr>
                <w:b/>
              </w:rPr>
              <w:instrText>31</w:instrText>
            </w:r>
            <w:r w:rsidRPr="0037459C">
              <w:rPr>
                <w:b/>
              </w:rPr>
              <w:fldChar w:fldCharType="end"/>
            </w:r>
            <w:r w:rsidRPr="0037459C">
              <w:rPr>
                <w:b/>
              </w:rPr>
              <w:instrText xml:space="preserve">  </w:instrText>
            </w:r>
            <w:r w:rsidRPr="0037459C">
              <w:rPr>
                <w:b/>
              </w:rPr>
              <w:fldChar w:fldCharType="begin"/>
            </w:r>
            <w:r w:rsidRPr="0037459C">
              <w:rPr>
                <w:b/>
              </w:rPr>
              <w:instrText xml:space="preserve"> =G10+1 </w:instrText>
            </w:r>
            <w:r w:rsidRPr="0037459C">
              <w:rPr>
                <w:b/>
              </w:rPr>
              <w:fldChar w:fldCharType="separate"/>
            </w:r>
            <w:r w:rsidRPr="0037459C">
              <w:rPr>
                <w:b/>
                <w:noProof/>
              </w:rPr>
              <w:instrText>31</w:instrText>
            </w:r>
            <w:r w:rsidRPr="0037459C">
              <w:rPr>
                <w:b/>
              </w:rPr>
              <w:fldChar w:fldCharType="end"/>
            </w:r>
            <w:r w:rsidRPr="0037459C">
              <w:rPr>
                <w:b/>
              </w:rPr>
              <w:instrText xml:space="preserve"> "" </w:instrText>
            </w:r>
            <w:r w:rsidRPr="0037459C">
              <w:rPr>
                <w:b/>
              </w:rPr>
              <w:fldChar w:fldCharType="separate"/>
            </w:r>
            <w:r w:rsidRPr="0037459C">
              <w:rPr>
                <w:b/>
                <w:noProof/>
              </w:rPr>
              <w:instrText>31</w:instrText>
            </w:r>
            <w:r w:rsidRPr="0037459C">
              <w:rPr>
                <w:b/>
              </w:rPr>
              <w:fldChar w:fldCharType="end"/>
            </w:r>
            <w:r w:rsidRPr="0037459C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6D403E4" w14:textId="77777777" w:rsidR="000F0510" w:rsidRDefault="000F0510">
            <w:pPr>
              <w:pStyle w:val="Dates"/>
            </w:pPr>
          </w:p>
          <w:p w14:paraId="058C30E8" w14:textId="31FBBC0E" w:rsidR="000F0510" w:rsidRDefault="000F0510">
            <w:pPr>
              <w:pStyle w:val="Dates"/>
            </w:pPr>
            <w:r>
              <w:t>LEADS:  tevye, golde, tzeitel, chava, hodel, perchik, yenta, motel, lazar wolf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57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57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30" w:type="pct"/>
            <w:gridSpan w:val="2"/>
            <w:tcBorders>
              <w:bottom w:val="nil"/>
            </w:tcBorders>
            <w:shd w:val="clear" w:color="auto" w:fill="auto"/>
          </w:tcPr>
          <w:p w14:paraId="7D8B7B65" w14:textId="77777777" w:rsidR="000F0510" w:rsidRDefault="000F0510" w:rsidP="00EB2515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</w:p>
          <w:p w14:paraId="59C59923" w14:textId="645C6ACA" w:rsidR="000F0510" w:rsidRDefault="000F0510" w:rsidP="00EB2515">
            <w:pPr>
              <w:pStyle w:val="Dates"/>
              <w:spacing w:before="0" w:after="0"/>
              <w:jc w:val="left"/>
            </w:pPr>
            <w:r w:rsidRPr="00EB2515">
              <w:rPr>
                <w:b/>
                <w:u w:val="single"/>
              </w:rPr>
              <w:t>Jan. 11-14: MO State Thespian Conference</w:t>
            </w:r>
            <w:r>
              <w:t xml:space="preserve">  GIRLS:  Aletha, Skylar, Megan, Darby, Chelsea, Rebecca, Jenna</w:t>
            </w:r>
          </w:p>
          <w:p w14:paraId="7B9BB119" w14:textId="326DD54E" w:rsidR="000F0510" w:rsidRDefault="000F0510" w:rsidP="00EB2515">
            <w:pPr>
              <w:pStyle w:val="Dates"/>
              <w:spacing w:before="0" w:after="0"/>
              <w:jc w:val="left"/>
            </w:pPr>
            <w:r>
              <w:t>BOYS:  Anthony, Will, Brett, Dom</w:t>
            </w:r>
          </w:p>
          <w:p w14:paraId="71BB65F5" w14:textId="77777777" w:rsidR="000F0510" w:rsidRDefault="000F0510" w:rsidP="00EB2515">
            <w:pPr>
              <w:pStyle w:val="Dates"/>
              <w:spacing w:before="0" w:after="0"/>
              <w:jc w:val="left"/>
            </w:pPr>
          </w:p>
          <w:p w14:paraId="1DF6D042" w14:textId="3E243BA3" w:rsidR="000F0510" w:rsidRPr="00EB2515" w:rsidRDefault="000F0510" w:rsidP="00EB2515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  <w:r w:rsidRPr="00EB2515">
              <w:rPr>
                <w:b/>
                <w:u w:val="single"/>
              </w:rPr>
              <w:t>Jan. 25-28: ALL State  Choir</w:t>
            </w:r>
          </w:p>
          <w:p w14:paraId="7F3AE96D" w14:textId="419CE88B" w:rsidR="000F0510" w:rsidRDefault="000F0510" w:rsidP="00EB2515">
            <w:pPr>
              <w:pStyle w:val="Dates"/>
              <w:spacing w:before="0" w:after="0"/>
              <w:jc w:val="left"/>
            </w:pPr>
            <w:r>
              <w:t>Aletha and Do</w:t>
            </w:r>
            <w:r w:rsidR="003A7135">
              <w:t>m</w:t>
            </w:r>
          </w:p>
          <w:p w14:paraId="2EC52F7B" w14:textId="29483334" w:rsidR="000F0510" w:rsidRDefault="000F0510" w:rsidP="0037459C">
            <w:pPr>
              <w:pStyle w:val="Dates"/>
              <w:jc w:val="left"/>
            </w:pPr>
          </w:p>
        </w:tc>
        <w:tc>
          <w:tcPr>
            <w:tcW w:w="1428" w:type="pct"/>
            <w:gridSpan w:val="2"/>
            <w:tcBorders>
              <w:bottom w:val="nil"/>
            </w:tcBorders>
            <w:shd w:val="clear" w:color="auto" w:fill="auto"/>
          </w:tcPr>
          <w:p w14:paraId="3DC5E182" w14:textId="77777777" w:rsidR="000F0510" w:rsidRPr="00EB2515" w:rsidRDefault="000F0510" w:rsidP="00EB2515">
            <w:pPr>
              <w:pStyle w:val="Dates"/>
              <w:jc w:val="left"/>
              <w:rPr>
                <w:b/>
                <w:u w:val="single"/>
              </w:rPr>
            </w:pPr>
            <w:r w:rsidRPr="00EB2515">
              <w:rPr>
                <w:b/>
                <w:u w:val="single"/>
              </w:rPr>
              <w:t>APPROVED CONFLICTS</w:t>
            </w:r>
          </w:p>
          <w:p w14:paraId="706A2031" w14:textId="77777777" w:rsidR="000F0510" w:rsidRDefault="000F0510" w:rsidP="00EB2515">
            <w:pPr>
              <w:pStyle w:val="Dates"/>
              <w:spacing w:before="0" w:after="0"/>
              <w:jc w:val="left"/>
            </w:pPr>
            <w:r>
              <w:t>Megan: Jan. 27 leaving early – camping trip</w:t>
            </w:r>
          </w:p>
          <w:p w14:paraId="6D06EBD3" w14:textId="2AAEB0CB" w:rsidR="000F0510" w:rsidRDefault="000F0510" w:rsidP="00EB2515">
            <w:pPr>
              <w:pStyle w:val="Dates"/>
              <w:spacing w:before="0" w:after="0"/>
              <w:jc w:val="left"/>
            </w:pPr>
            <w:r>
              <w:t>Ariana: Tuesdays-Work 4:10</w:t>
            </w:r>
          </w:p>
          <w:p w14:paraId="6F759C52" w14:textId="77777777" w:rsidR="000F0510" w:rsidRDefault="000F0510" w:rsidP="00EB2515">
            <w:pPr>
              <w:pStyle w:val="Dates"/>
              <w:spacing w:before="0" w:after="0"/>
              <w:jc w:val="left"/>
            </w:pPr>
            <w:r>
              <w:t>Mitch: Tuesdays-ACT Tutor 4:00</w:t>
            </w:r>
          </w:p>
          <w:p w14:paraId="708AD9B5" w14:textId="1E93EFE4" w:rsidR="000F0510" w:rsidRDefault="000F0510" w:rsidP="00EB2515">
            <w:pPr>
              <w:pStyle w:val="Dates"/>
              <w:spacing w:before="0" w:after="0"/>
              <w:jc w:val="left"/>
            </w:pPr>
            <w:r>
              <w:t>Chase: Tues/Thr/Fri-Work;  5:00</w:t>
            </w:r>
          </w:p>
          <w:p w14:paraId="019AE412" w14:textId="311EDB05" w:rsidR="000F0510" w:rsidRDefault="000F0510" w:rsidP="00EB2515">
            <w:pPr>
              <w:pStyle w:val="Dates"/>
              <w:spacing w:before="0" w:after="0"/>
              <w:jc w:val="left"/>
            </w:pPr>
            <w:r>
              <w:t>Alex:  Thr. Jan. 12: Dentist – all day</w:t>
            </w:r>
          </w:p>
          <w:p w14:paraId="30597234" w14:textId="77777777" w:rsidR="000F0510" w:rsidRDefault="000F0510" w:rsidP="00EB2515">
            <w:pPr>
              <w:pStyle w:val="Dates"/>
              <w:spacing w:before="0" w:after="0"/>
              <w:jc w:val="left"/>
            </w:pPr>
            <w:r>
              <w:t>Will: M-F Work 5:00</w:t>
            </w:r>
          </w:p>
          <w:p w14:paraId="76CCFFB2" w14:textId="653EE6BE" w:rsidR="000F0510" w:rsidRDefault="000F0510" w:rsidP="00EB2515">
            <w:pPr>
              <w:pStyle w:val="Dates"/>
              <w:spacing w:before="0" w:after="0"/>
              <w:jc w:val="left"/>
            </w:pPr>
            <w:r>
              <w:t>Anthony: Tuesdays-5:10, Jan 30 all day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608F41B" w14:textId="77777777" w:rsidR="000F0510" w:rsidRPr="00E32AC3" w:rsidRDefault="000F0510" w:rsidP="00E32AC3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  <w:r w:rsidRPr="00E32AC3">
              <w:rPr>
                <w:b/>
                <w:u w:val="single"/>
              </w:rPr>
              <w:t xml:space="preserve">PROBLEMS? </w:t>
            </w:r>
          </w:p>
          <w:p w14:paraId="01FB89B9" w14:textId="77777777" w:rsidR="000F0510" w:rsidRDefault="000F0510" w:rsidP="00E32AC3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  <w:r w:rsidRPr="00E32AC3">
              <w:rPr>
                <w:b/>
                <w:u w:val="single"/>
              </w:rPr>
              <w:t xml:space="preserve">Text or Call:  </w:t>
            </w:r>
          </w:p>
          <w:p w14:paraId="2A003522" w14:textId="77777777" w:rsidR="000F0510" w:rsidRPr="00E32AC3" w:rsidRDefault="000F0510" w:rsidP="00E32AC3">
            <w:pPr>
              <w:pStyle w:val="Dates"/>
              <w:spacing w:before="0" w:after="0"/>
              <w:jc w:val="left"/>
              <w:rPr>
                <w:b/>
                <w:u w:val="single"/>
              </w:rPr>
            </w:pPr>
          </w:p>
          <w:p w14:paraId="41AE889E" w14:textId="77777777" w:rsidR="000F0510" w:rsidRDefault="000F0510" w:rsidP="00E32AC3">
            <w:pPr>
              <w:pStyle w:val="Dates"/>
              <w:spacing w:before="0" w:after="0"/>
              <w:jc w:val="left"/>
            </w:pPr>
            <w:r>
              <w:t xml:space="preserve">STELLA:  </w:t>
            </w:r>
          </w:p>
          <w:p w14:paraId="3887A5D5" w14:textId="5FBBFB60" w:rsidR="000F0510" w:rsidRDefault="000F0510" w:rsidP="00E32AC3">
            <w:pPr>
              <w:pStyle w:val="Dates"/>
              <w:spacing w:before="0" w:after="0"/>
              <w:jc w:val="left"/>
            </w:pPr>
            <w:r>
              <w:t>314-397-3113</w:t>
            </w:r>
          </w:p>
          <w:p w14:paraId="0E31973F" w14:textId="77777777" w:rsidR="000F0510" w:rsidRDefault="000F0510" w:rsidP="00E32AC3">
            <w:pPr>
              <w:pStyle w:val="Dates"/>
              <w:spacing w:before="0" w:after="0"/>
              <w:jc w:val="left"/>
            </w:pPr>
            <w:r>
              <w:t xml:space="preserve">MERCEDES: </w:t>
            </w:r>
          </w:p>
          <w:p w14:paraId="40A382A1" w14:textId="1F841638" w:rsidR="000F0510" w:rsidRDefault="000F0510" w:rsidP="00E32AC3">
            <w:pPr>
              <w:pStyle w:val="Dates"/>
              <w:spacing w:before="0" w:after="0"/>
              <w:jc w:val="left"/>
            </w:pPr>
            <w:r>
              <w:t>314-882-8772</w:t>
            </w:r>
          </w:p>
          <w:p w14:paraId="18772048" w14:textId="77777777" w:rsidR="000F0510" w:rsidRDefault="000F0510" w:rsidP="00E32AC3">
            <w:pPr>
              <w:pStyle w:val="Dates"/>
              <w:spacing w:before="0" w:after="0"/>
              <w:jc w:val="left"/>
            </w:pPr>
            <w:r>
              <w:t xml:space="preserve">VOSS: </w:t>
            </w:r>
          </w:p>
          <w:p w14:paraId="317A3FD5" w14:textId="2D1E3948" w:rsidR="000F0510" w:rsidRDefault="000F0510" w:rsidP="00E32AC3">
            <w:pPr>
              <w:pStyle w:val="Dates"/>
              <w:spacing w:before="0" w:after="0"/>
              <w:jc w:val="left"/>
            </w:pPr>
            <w:r>
              <w:t>314-852-5238</w:t>
            </w:r>
          </w:p>
        </w:tc>
      </w:tr>
      <w:tr w:rsidR="000F0510" w14:paraId="5B396C56" w14:textId="77777777" w:rsidTr="00C17349">
        <w:trPr>
          <w:trHeight w:hRule="exact" w:val="100"/>
        </w:trPr>
        <w:tc>
          <w:tcPr>
            <w:tcW w:w="714" w:type="pct"/>
            <w:tcBorders>
              <w:top w:val="nil"/>
            </w:tcBorders>
            <w:shd w:val="clear" w:color="auto" w:fill="auto"/>
          </w:tcPr>
          <w:p w14:paraId="399C8373" w14:textId="5BD73932" w:rsidR="000F0510" w:rsidRDefault="000F0510"/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14:paraId="446B996F" w14:textId="77777777" w:rsidR="000F0510" w:rsidRDefault="000F0510"/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14:paraId="6EEA1C2D" w14:textId="77777777" w:rsidR="000F0510" w:rsidRDefault="000F0510"/>
        </w:tc>
        <w:tc>
          <w:tcPr>
            <w:tcW w:w="716" w:type="pct"/>
            <w:tcBorders>
              <w:top w:val="nil"/>
            </w:tcBorders>
            <w:shd w:val="clear" w:color="auto" w:fill="auto"/>
          </w:tcPr>
          <w:p w14:paraId="2647D6EC" w14:textId="77777777" w:rsidR="000F0510" w:rsidRDefault="000F0510"/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14:paraId="2D0CD6DB" w14:textId="77777777" w:rsidR="000F0510" w:rsidRDefault="000F0510"/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14:paraId="609B4F19" w14:textId="77777777" w:rsidR="000F0510" w:rsidRDefault="000F0510" w:rsidP="00EB2515"/>
        </w:tc>
        <w:tc>
          <w:tcPr>
            <w:tcW w:w="714" w:type="pct"/>
            <w:tcBorders>
              <w:top w:val="nil"/>
            </w:tcBorders>
            <w:shd w:val="clear" w:color="auto" w:fill="auto"/>
          </w:tcPr>
          <w:p w14:paraId="41364D1F" w14:textId="77777777" w:rsidR="000F0510" w:rsidRDefault="000F0510"/>
        </w:tc>
      </w:tr>
    </w:tbl>
    <w:p w14:paraId="2F28A58A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F09CC" w14:textId="77777777" w:rsidR="00120829" w:rsidRDefault="00120829">
      <w:pPr>
        <w:spacing w:before="0" w:after="0"/>
      </w:pPr>
      <w:r>
        <w:separator/>
      </w:r>
    </w:p>
  </w:endnote>
  <w:endnote w:type="continuationSeparator" w:id="0">
    <w:p w14:paraId="520C153E" w14:textId="77777777" w:rsidR="00120829" w:rsidRDefault="001208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FA933" w14:textId="77777777" w:rsidR="00120829" w:rsidRDefault="00120829">
      <w:pPr>
        <w:spacing w:before="0" w:after="0"/>
      </w:pPr>
      <w:r>
        <w:separator/>
      </w:r>
    </w:p>
  </w:footnote>
  <w:footnote w:type="continuationSeparator" w:id="0">
    <w:p w14:paraId="0A8C0081" w14:textId="77777777" w:rsidR="00120829" w:rsidRDefault="0012082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17"/>
    <w:docVar w:name="MonthStart" w:val="1/1/2017"/>
  </w:docVars>
  <w:rsids>
    <w:rsidRoot w:val="00575C43"/>
    <w:rsid w:val="00035B15"/>
    <w:rsid w:val="00062888"/>
    <w:rsid w:val="00094955"/>
    <w:rsid w:val="000958A4"/>
    <w:rsid w:val="000A26C5"/>
    <w:rsid w:val="000F0510"/>
    <w:rsid w:val="00120829"/>
    <w:rsid w:val="0016221B"/>
    <w:rsid w:val="001D5C4B"/>
    <w:rsid w:val="00262469"/>
    <w:rsid w:val="0037459C"/>
    <w:rsid w:val="00387ABE"/>
    <w:rsid w:val="00387B68"/>
    <w:rsid w:val="003A7135"/>
    <w:rsid w:val="003B46B4"/>
    <w:rsid w:val="004A738C"/>
    <w:rsid w:val="00532D2F"/>
    <w:rsid w:val="00575C43"/>
    <w:rsid w:val="00604923"/>
    <w:rsid w:val="00636950"/>
    <w:rsid w:val="0069091A"/>
    <w:rsid w:val="006A3C9A"/>
    <w:rsid w:val="006B310A"/>
    <w:rsid w:val="007F7A5D"/>
    <w:rsid w:val="00804FC2"/>
    <w:rsid w:val="00A962A0"/>
    <w:rsid w:val="00AE1CB0"/>
    <w:rsid w:val="00B044EF"/>
    <w:rsid w:val="00B15511"/>
    <w:rsid w:val="00B33F79"/>
    <w:rsid w:val="00C17349"/>
    <w:rsid w:val="00C26C16"/>
    <w:rsid w:val="00CA55EB"/>
    <w:rsid w:val="00E32AC3"/>
    <w:rsid w:val="00E6043F"/>
    <w:rsid w:val="00E92B22"/>
    <w:rsid w:val="00EA45F5"/>
    <w:rsid w:val="00EB2515"/>
    <w:rsid w:val="00EC7156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F91DD"/>
  <w15:docId w15:val="{48F1FF06-8CAA-4896-876F-264C50B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13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3" w:qFormat="1"/>
    <w:lsdException w:name="Intense Emphasis" w:uiPriority="13" w:qFormat="1"/>
    <w:lsdException w:name="Subtle Reference" w:uiPriority="13" w:qFormat="1"/>
    <w:lsdException w:name="Intense Reference" w:uiPriority="13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PlainTable41">
    <w:name w:val="Plain Table 41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oss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7DC419FAEB2B4088B6ACAAC61AE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449D-F827-D741-ADF2-75AFE2BDF357}"/>
      </w:docPartPr>
      <w:docPartBody>
        <w:p w:rsidR="00DA1FA2" w:rsidRDefault="00DA1FA2" w:rsidP="00DA1FA2">
          <w:pPr>
            <w:pStyle w:val="527DC419FAEB2B4088B6ACAAC61AE676"/>
          </w:pPr>
          <w:r>
            <w:t>Sunday</w:t>
          </w:r>
        </w:p>
      </w:docPartBody>
    </w:docPart>
    <w:docPart>
      <w:docPartPr>
        <w:name w:val="F9AF0B317B9D5C4682087FEB1A24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C05B-5956-B641-8A09-55BD9CB6A842}"/>
      </w:docPartPr>
      <w:docPartBody>
        <w:p w:rsidR="00DA1FA2" w:rsidRDefault="00DA1FA2" w:rsidP="00DA1FA2">
          <w:pPr>
            <w:pStyle w:val="F9AF0B317B9D5C4682087FEB1A24799A"/>
          </w:pPr>
          <w:r>
            <w:t>Monday</w:t>
          </w:r>
        </w:p>
      </w:docPartBody>
    </w:docPart>
    <w:docPart>
      <w:docPartPr>
        <w:name w:val="CE1CB721EAB80248A50CC8B8B31E3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1FF8-A979-A748-9FC6-E12842DFD907}"/>
      </w:docPartPr>
      <w:docPartBody>
        <w:p w:rsidR="00DA1FA2" w:rsidRDefault="00DA1FA2" w:rsidP="00DA1FA2">
          <w:pPr>
            <w:pStyle w:val="CE1CB721EAB80248A50CC8B8B31E35E9"/>
          </w:pPr>
          <w:r>
            <w:t>Tuesday</w:t>
          </w:r>
        </w:p>
      </w:docPartBody>
    </w:docPart>
    <w:docPart>
      <w:docPartPr>
        <w:name w:val="55084CA4A16A3C45B5F6F7BAF9A4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CB3E-9F0E-E441-A2E3-135EBBECA3F4}"/>
      </w:docPartPr>
      <w:docPartBody>
        <w:p w:rsidR="00DA1FA2" w:rsidRDefault="00DA1FA2" w:rsidP="00DA1FA2">
          <w:pPr>
            <w:pStyle w:val="55084CA4A16A3C45B5F6F7BAF9A46D73"/>
          </w:pPr>
          <w:r>
            <w:t>Wednesday</w:t>
          </w:r>
        </w:p>
      </w:docPartBody>
    </w:docPart>
    <w:docPart>
      <w:docPartPr>
        <w:name w:val="0862D9FE3B77564BB1723FF43434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0FB9-F3F4-D24D-A54D-28D583C82CA6}"/>
      </w:docPartPr>
      <w:docPartBody>
        <w:p w:rsidR="00DA1FA2" w:rsidRDefault="00DA1FA2" w:rsidP="00DA1FA2">
          <w:pPr>
            <w:pStyle w:val="0862D9FE3B77564BB1723FF43434E7A5"/>
          </w:pPr>
          <w:r>
            <w:t>Thursday</w:t>
          </w:r>
        </w:p>
      </w:docPartBody>
    </w:docPart>
    <w:docPart>
      <w:docPartPr>
        <w:name w:val="C48D102BD37F12428A4C358BFA7F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2476-992D-1943-B100-31C212541259}"/>
      </w:docPartPr>
      <w:docPartBody>
        <w:p w:rsidR="00DA1FA2" w:rsidRDefault="00DA1FA2" w:rsidP="00DA1FA2">
          <w:pPr>
            <w:pStyle w:val="C48D102BD37F12428A4C358BFA7F41FE"/>
          </w:pPr>
          <w:r>
            <w:t>Friday</w:t>
          </w:r>
        </w:p>
      </w:docPartBody>
    </w:docPart>
    <w:docPart>
      <w:docPartPr>
        <w:name w:val="E90694F913AB474CB2F0D0FC566D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BDED-EF97-1546-AB53-F120C8DE737B}"/>
      </w:docPartPr>
      <w:docPartBody>
        <w:p w:rsidR="00DA1FA2" w:rsidRDefault="00DA1FA2" w:rsidP="00DA1FA2">
          <w:pPr>
            <w:pStyle w:val="E90694F913AB474CB2F0D0FC566D31D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2A"/>
    <w:rsid w:val="00302D2A"/>
    <w:rsid w:val="0074035A"/>
    <w:rsid w:val="0077318F"/>
    <w:rsid w:val="009740A2"/>
    <w:rsid w:val="00D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DFC9419827483E9A41B6EF68B2AECF">
    <w:name w:val="D6DFC9419827483E9A41B6EF68B2AECF"/>
  </w:style>
  <w:style w:type="paragraph" w:customStyle="1" w:styleId="993D1D201E7D4B0E88198B33000CE8D2">
    <w:name w:val="993D1D201E7D4B0E88198B33000CE8D2"/>
  </w:style>
  <w:style w:type="paragraph" w:customStyle="1" w:styleId="61D560003CFC413DA7BDFFEADB0756FA">
    <w:name w:val="61D560003CFC413DA7BDFFEADB0756FA"/>
  </w:style>
  <w:style w:type="paragraph" w:customStyle="1" w:styleId="678D0572B4854601B335DD32B5F45808">
    <w:name w:val="678D0572B4854601B335DD32B5F45808"/>
  </w:style>
  <w:style w:type="paragraph" w:customStyle="1" w:styleId="4C4EDD6D25AE4F32A57865BEF721EA78">
    <w:name w:val="4C4EDD6D25AE4F32A57865BEF721EA78"/>
  </w:style>
  <w:style w:type="paragraph" w:customStyle="1" w:styleId="1913FF1B95A9426E9034A270B11CD8FE">
    <w:name w:val="1913FF1B95A9426E9034A270B11CD8FE"/>
  </w:style>
  <w:style w:type="paragraph" w:customStyle="1" w:styleId="29B88CE7909C425DB7F351170AD7928A">
    <w:name w:val="29B88CE7909C425DB7F351170AD7928A"/>
  </w:style>
  <w:style w:type="paragraph" w:customStyle="1" w:styleId="3A85427E93A34E19AEE58FD42BEDA4DB">
    <w:name w:val="3A85427E93A34E19AEE58FD42BEDA4DB"/>
  </w:style>
  <w:style w:type="paragraph" w:customStyle="1" w:styleId="190AF4015FBB496E982E733C1D410E96">
    <w:name w:val="190AF4015FBB496E982E733C1D410E96"/>
  </w:style>
  <w:style w:type="paragraph" w:customStyle="1" w:styleId="B7C54F584E7349CFA6B8A9C264D5A4FA">
    <w:name w:val="B7C54F584E7349CFA6B8A9C264D5A4FA"/>
  </w:style>
  <w:style w:type="paragraph" w:customStyle="1" w:styleId="B13AEE92922B492EB598A9B5CA1B489F">
    <w:name w:val="B13AEE92922B492EB598A9B5CA1B489F"/>
  </w:style>
  <w:style w:type="paragraph" w:customStyle="1" w:styleId="90F9FE5D2B154A66BBB212FF530FFA76">
    <w:name w:val="90F9FE5D2B154A66BBB212FF530FFA76"/>
  </w:style>
  <w:style w:type="paragraph" w:customStyle="1" w:styleId="099C7459611F4A9DB4715B345BA552D9">
    <w:name w:val="099C7459611F4A9DB4715B345BA552D9"/>
  </w:style>
  <w:style w:type="paragraph" w:customStyle="1" w:styleId="6AC39421B0D94FC3BE0051E65ACEF42B">
    <w:name w:val="6AC39421B0D94FC3BE0051E65ACEF42B"/>
  </w:style>
  <w:style w:type="paragraph" w:customStyle="1" w:styleId="527DC419FAEB2B4088B6ACAAC61AE676">
    <w:name w:val="527DC419FAEB2B4088B6ACAAC61AE676"/>
    <w:rsid w:val="00DA1FA2"/>
    <w:pPr>
      <w:spacing w:after="0" w:line="240" w:lineRule="auto"/>
    </w:pPr>
    <w:rPr>
      <w:sz w:val="24"/>
      <w:szCs w:val="24"/>
      <w:lang w:eastAsia="ja-JP"/>
    </w:rPr>
  </w:style>
  <w:style w:type="paragraph" w:customStyle="1" w:styleId="F9AF0B317B9D5C4682087FEB1A24799A">
    <w:name w:val="F9AF0B317B9D5C4682087FEB1A24799A"/>
    <w:rsid w:val="00DA1FA2"/>
    <w:pPr>
      <w:spacing w:after="0" w:line="240" w:lineRule="auto"/>
    </w:pPr>
    <w:rPr>
      <w:sz w:val="24"/>
      <w:szCs w:val="24"/>
      <w:lang w:eastAsia="ja-JP"/>
    </w:rPr>
  </w:style>
  <w:style w:type="paragraph" w:customStyle="1" w:styleId="CE1CB721EAB80248A50CC8B8B31E35E9">
    <w:name w:val="CE1CB721EAB80248A50CC8B8B31E35E9"/>
    <w:rsid w:val="00DA1FA2"/>
    <w:pPr>
      <w:spacing w:after="0" w:line="240" w:lineRule="auto"/>
    </w:pPr>
    <w:rPr>
      <w:sz w:val="24"/>
      <w:szCs w:val="24"/>
      <w:lang w:eastAsia="ja-JP"/>
    </w:rPr>
  </w:style>
  <w:style w:type="paragraph" w:customStyle="1" w:styleId="55084CA4A16A3C45B5F6F7BAF9A46D73">
    <w:name w:val="55084CA4A16A3C45B5F6F7BAF9A46D73"/>
    <w:rsid w:val="00DA1FA2"/>
    <w:pPr>
      <w:spacing w:after="0" w:line="240" w:lineRule="auto"/>
    </w:pPr>
    <w:rPr>
      <w:sz w:val="24"/>
      <w:szCs w:val="24"/>
      <w:lang w:eastAsia="ja-JP"/>
    </w:rPr>
  </w:style>
  <w:style w:type="paragraph" w:customStyle="1" w:styleId="0862D9FE3B77564BB1723FF43434E7A5">
    <w:name w:val="0862D9FE3B77564BB1723FF43434E7A5"/>
    <w:rsid w:val="00DA1FA2"/>
    <w:pPr>
      <w:spacing w:after="0" w:line="240" w:lineRule="auto"/>
    </w:pPr>
    <w:rPr>
      <w:sz w:val="24"/>
      <w:szCs w:val="24"/>
      <w:lang w:eastAsia="ja-JP"/>
    </w:rPr>
  </w:style>
  <w:style w:type="paragraph" w:customStyle="1" w:styleId="C48D102BD37F12428A4C358BFA7F41FE">
    <w:name w:val="C48D102BD37F12428A4C358BFA7F41FE"/>
    <w:rsid w:val="00DA1FA2"/>
    <w:pPr>
      <w:spacing w:after="0" w:line="240" w:lineRule="auto"/>
    </w:pPr>
    <w:rPr>
      <w:sz w:val="24"/>
      <w:szCs w:val="24"/>
      <w:lang w:eastAsia="ja-JP"/>
    </w:rPr>
  </w:style>
  <w:style w:type="paragraph" w:customStyle="1" w:styleId="E90694F913AB474CB2F0D0FC566D31D1">
    <w:name w:val="E90694F913AB474CB2F0D0FC566D31D1"/>
    <w:rsid w:val="00DA1FA2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27B3-4AD9-4763-AE28-67DA8C70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Nicole Voss</cp:lastModifiedBy>
  <cp:revision>5</cp:revision>
  <cp:lastPrinted>2016-12-21T15:44:00Z</cp:lastPrinted>
  <dcterms:created xsi:type="dcterms:W3CDTF">2017-01-19T19:52:00Z</dcterms:created>
  <dcterms:modified xsi:type="dcterms:W3CDTF">2017-01-19T19:53:00Z</dcterms:modified>
  <cp:category/>
</cp:coreProperties>
</file>